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4A" w:rsidRDefault="00897014">
      <w:r>
        <w:rPr>
          <w:noProof/>
          <w:lang w:eastAsia="en-AU"/>
        </w:rPr>
        <w:drawing>
          <wp:inline distT="0" distB="0" distL="0" distR="0" wp14:anchorId="20C05C09" wp14:editId="4C3A82FA">
            <wp:extent cx="5731510" cy="444498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C4A" w:rsidSect="00691616"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14" w:rsidRDefault="00897014" w:rsidP="004B4412">
      <w:pPr>
        <w:spacing w:before="0"/>
      </w:pPr>
      <w:r>
        <w:separator/>
      </w:r>
    </w:p>
  </w:endnote>
  <w:endnote w:type="continuationSeparator" w:id="0">
    <w:p w:rsidR="00897014" w:rsidRDefault="00897014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14" w:rsidRDefault="00897014" w:rsidP="004B4412">
      <w:pPr>
        <w:spacing w:before="0"/>
      </w:pPr>
      <w:r>
        <w:separator/>
      </w:r>
    </w:p>
  </w:footnote>
  <w:footnote w:type="continuationSeparator" w:id="0">
    <w:p w:rsidR="00897014" w:rsidRDefault="00897014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2"/>
  </w:docVars>
  <w:rsids>
    <w:rsidRoot w:val="00897014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9701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9ED811-16DB-4BD5-AE85-9A1C27FC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D10F1D8E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Wimpole, Madeleine</dc:creator>
  <cp:lastModifiedBy>Wimpole, Madeleine</cp:lastModifiedBy>
  <cp:revision>1</cp:revision>
  <dcterms:created xsi:type="dcterms:W3CDTF">2015-12-23T04:13:00Z</dcterms:created>
  <dcterms:modified xsi:type="dcterms:W3CDTF">2015-12-23T04:13:00Z</dcterms:modified>
</cp:coreProperties>
</file>